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ckinlay-profile"/>
    <w:p>
      <w:pPr>
        <w:pStyle w:val="Heading1"/>
      </w:pPr>
      <w:r>
        <w:t xml:space="preserve">McKinlay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40,737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848          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Julia Creek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McKinlay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Queensland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532,210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331,145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175,400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137,735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$56,084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$2,134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427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1,989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Mining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1,106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224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Accommodation and Food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58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1102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1102 - Tropical Cyclone Kirrily, associated rainfall and flooding (25 January - 26 February 2024))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Cyclone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1079 - Northern Queensland bushfres (18 October - 8 December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1046 - Northern and Central Queensland Monsoon and flooding (20 Dec 2022 - March 2023)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1019 - Northern and Central Queensland Rainfall and Flooding (21 - 28 April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1005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1005 - QLD - Western Queensland Low Pressure Trough (19-24 January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 surge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734,861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335,016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12,466,988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2024-11-14T23:40:41Z</dcterms:created>
  <dcterms:modified xsi:type="dcterms:W3CDTF">2024-11-14T23:40:41Z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